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6F" w:rsidRDefault="00BB676F"/>
    <w:p w:rsidR="002056FF" w:rsidRDefault="002056FF"/>
    <w:p w:rsidR="002056FF" w:rsidRDefault="002056FF" w:rsidP="002056FF">
      <w:pPr>
        <w:jc w:val="center"/>
      </w:pPr>
    </w:p>
    <w:p w:rsidR="00C20DD2" w:rsidRPr="00270FD8" w:rsidRDefault="004F1E2A" w:rsidP="002056FF">
      <w:pPr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270FD8">
        <w:rPr>
          <w:rFonts w:asciiTheme="minorHAnsi" w:hAnsiTheme="minorHAnsi"/>
          <w:b/>
          <w:sz w:val="36"/>
          <w:szCs w:val="36"/>
        </w:rPr>
        <w:t xml:space="preserve">Referat af fodboldudvalgsmøde </w:t>
      </w:r>
    </w:p>
    <w:p w:rsidR="002056FF" w:rsidRPr="00270FD8" w:rsidRDefault="00C20DD2" w:rsidP="002056FF">
      <w:pPr>
        <w:jc w:val="center"/>
        <w:outlineLvl w:val="0"/>
        <w:rPr>
          <w:rFonts w:asciiTheme="minorHAnsi" w:hAnsiTheme="minorHAnsi"/>
          <w:b/>
          <w:sz w:val="36"/>
          <w:szCs w:val="36"/>
        </w:rPr>
      </w:pPr>
      <w:r w:rsidRPr="00270FD8">
        <w:rPr>
          <w:rFonts w:asciiTheme="minorHAnsi" w:hAnsiTheme="minorHAnsi"/>
          <w:b/>
          <w:sz w:val="36"/>
          <w:szCs w:val="36"/>
        </w:rPr>
        <w:t xml:space="preserve">Tirsdag den </w:t>
      </w:r>
      <w:r w:rsidR="00E31424" w:rsidRPr="00270FD8">
        <w:rPr>
          <w:rFonts w:asciiTheme="minorHAnsi" w:hAnsiTheme="minorHAnsi"/>
          <w:b/>
          <w:sz w:val="36"/>
          <w:szCs w:val="36"/>
        </w:rPr>
        <w:t>0</w:t>
      </w:r>
      <w:r w:rsidRPr="00270FD8">
        <w:rPr>
          <w:rFonts w:asciiTheme="minorHAnsi" w:hAnsiTheme="minorHAnsi"/>
          <w:b/>
          <w:sz w:val="36"/>
          <w:szCs w:val="36"/>
        </w:rPr>
        <w:t>2</w:t>
      </w:r>
      <w:r w:rsidR="004F1E2A" w:rsidRPr="00270FD8">
        <w:rPr>
          <w:rFonts w:asciiTheme="minorHAnsi" w:hAnsiTheme="minorHAnsi"/>
          <w:b/>
          <w:sz w:val="36"/>
          <w:szCs w:val="36"/>
        </w:rPr>
        <w:t>.1</w:t>
      </w:r>
      <w:r w:rsidR="00E31424" w:rsidRPr="00270FD8">
        <w:rPr>
          <w:rFonts w:asciiTheme="minorHAnsi" w:hAnsiTheme="minorHAnsi"/>
          <w:b/>
          <w:sz w:val="36"/>
          <w:szCs w:val="36"/>
        </w:rPr>
        <w:t>2.201</w:t>
      </w:r>
      <w:r w:rsidRPr="00270FD8">
        <w:rPr>
          <w:rFonts w:asciiTheme="minorHAnsi" w:hAnsiTheme="minorHAnsi"/>
          <w:b/>
          <w:sz w:val="36"/>
          <w:szCs w:val="36"/>
        </w:rPr>
        <w:t>4</w:t>
      </w:r>
    </w:p>
    <w:p w:rsidR="00C20DD2" w:rsidRPr="00270FD8" w:rsidRDefault="00C20DD2" w:rsidP="002056FF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</w:p>
    <w:p w:rsidR="004F1E2A" w:rsidRPr="00270FD8" w:rsidRDefault="004F1E2A" w:rsidP="004F1E2A">
      <w:pPr>
        <w:jc w:val="left"/>
        <w:outlineLvl w:val="0"/>
        <w:rPr>
          <w:rFonts w:asciiTheme="minorHAnsi" w:hAnsiTheme="minorHAnsi"/>
          <w:b/>
          <w:sz w:val="24"/>
          <w:szCs w:val="24"/>
        </w:rPr>
      </w:pPr>
      <w:r w:rsidRPr="00270FD8">
        <w:rPr>
          <w:rFonts w:asciiTheme="minorHAnsi" w:hAnsiTheme="minorHAnsi"/>
          <w:b/>
          <w:sz w:val="24"/>
          <w:szCs w:val="24"/>
        </w:rPr>
        <w:t xml:space="preserve">Til stede: </w:t>
      </w:r>
      <w:r w:rsidR="00C20DD2" w:rsidRPr="00270FD8">
        <w:rPr>
          <w:rFonts w:asciiTheme="minorHAnsi" w:hAnsiTheme="minorHAnsi"/>
          <w:b/>
          <w:sz w:val="24"/>
          <w:szCs w:val="24"/>
        </w:rPr>
        <w:t>Peter, Anders, Charlotte, John og Marlene</w:t>
      </w:r>
    </w:p>
    <w:p w:rsidR="004F1E2A" w:rsidRPr="00270FD8" w:rsidRDefault="00C20DD2" w:rsidP="004F1E2A">
      <w:pPr>
        <w:jc w:val="left"/>
        <w:outlineLvl w:val="0"/>
        <w:rPr>
          <w:rFonts w:asciiTheme="minorHAnsi" w:hAnsiTheme="minorHAnsi"/>
          <w:b/>
          <w:sz w:val="24"/>
          <w:szCs w:val="24"/>
        </w:rPr>
      </w:pPr>
      <w:r w:rsidRPr="00270FD8">
        <w:rPr>
          <w:rFonts w:asciiTheme="minorHAnsi" w:hAnsiTheme="minorHAnsi"/>
          <w:b/>
          <w:sz w:val="24"/>
          <w:szCs w:val="24"/>
        </w:rPr>
        <w:t>Afbud fra: Ulrik og Morten</w:t>
      </w:r>
    </w:p>
    <w:p w:rsidR="00EE647C" w:rsidRPr="00270FD8" w:rsidRDefault="00270FD8" w:rsidP="004F1E2A">
      <w:pPr>
        <w:jc w:val="left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Referent</w:t>
      </w:r>
      <w:r w:rsidR="00EE647C" w:rsidRPr="00270FD8">
        <w:rPr>
          <w:rFonts w:asciiTheme="minorHAnsi" w:hAnsiTheme="minorHAnsi"/>
          <w:b/>
          <w:sz w:val="24"/>
          <w:szCs w:val="24"/>
        </w:rPr>
        <w:t>: Marlene</w:t>
      </w:r>
    </w:p>
    <w:p w:rsidR="002056FF" w:rsidRPr="00270FD8" w:rsidRDefault="002056FF" w:rsidP="002056FF">
      <w:pPr>
        <w:rPr>
          <w:rFonts w:asciiTheme="minorHAnsi" w:hAnsiTheme="minorHAnsi"/>
          <w:sz w:val="24"/>
          <w:szCs w:val="24"/>
        </w:rPr>
      </w:pPr>
    </w:p>
    <w:p w:rsidR="002056FF" w:rsidRPr="00270FD8" w:rsidRDefault="002056FF" w:rsidP="002056F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Godkendelse af referat fra sidste møde.</w:t>
      </w:r>
    </w:p>
    <w:p w:rsidR="004F1E2A" w:rsidRPr="00270FD8" w:rsidRDefault="00C073B2" w:rsidP="004F1E2A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Der var ikke skrevet referat. </w:t>
      </w:r>
    </w:p>
    <w:p w:rsidR="004F1E2A" w:rsidRPr="00270FD8" w:rsidRDefault="004F1E2A" w:rsidP="00194301">
      <w:pPr>
        <w:jc w:val="left"/>
        <w:rPr>
          <w:rFonts w:asciiTheme="minorHAnsi" w:hAnsiTheme="minorHAnsi"/>
          <w:i/>
          <w:sz w:val="24"/>
          <w:szCs w:val="24"/>
        </w:rPr>
      </w:pPr>
    </w:p>
    <w:p w:rsidR="007D5FF1" w:rsidRPr="00270FD8" w:rsidRDefault="007D5FF1" w:rsidP="007D5FF1">
      <w:pPr>
        <w:pStyle w:val="Listeafsnit"/>
        <w:rPr>
          <w:rFonts w:asciiTheme="minorHAnsi" w:hAnsiTheme="minorHAnsi"/>
          <w:sz w:val="24"/>
          <w:szCs w:val="24"/>
        </w:rPr>
      </w:pPr>
    </w:p>
    <w:p w:rsidR="00C073B2" w:rsidRPr="00270FD8" w:rsidRDefault="00C073B2" w:rsidP="002056F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Vedtagelse og færdiggørelse af udvalgets sammensætning.</w:t>
      </w:r>
    </w:p>
    <w:p w:rsidR="007569DE" w:rsidRPr="00270FD8" w:rsidRDefault="007569DE" w:rsidP="007569DE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Fodboldudvalgets medlemmer ha</w:t>
      </w:r>
      <w:r w:rsidR="0064350E" w:rsidRPr="00270FD8">
        <w:rPr>
          <w:rFonts w:asciiTheme="minorHAnsi" w:hAnsiTheme="minorHAnsi"/>
          <w:i/>
          <w:sz w:val="24"/>
          <w:szCs w:val="24"/>
        </w:rPr>
        <w:t>r følgende ansvarsområder:</w:t>
      </w:r>
    </w:p>
    <w:p w:rsidR="0064350E" w:rsidRPr="00270FD8" w:rsidRDefault="0064350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Peter Kroge</w:t>
      </w:r>
      <w:r w:rsidRPr="00270FD8">
        <w:rPr>
          <w:rFonts w:asciiTheme="minorHAnsi" w:hAnsiTheme="minorHAnsi"/>
          <w:i/>
          <w:sz w:val="24"/>
          <w:szCs w:val="24"/>
        </w:rPr>
        <w:t xml:space="preserve"> – formand</w:t>
      </w:r>
    </w:p>
    <w:p w:rsidR="0064350E" w:rsidRPr="00270FD8" w:rsidRDefault="0064350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Anders Krogh</w:t>
      </w:r>
      <w:r w:rsidRPr="00270FD8">
        <w:rPr>
          <w:rFonts w:asciiTheme="minorHAnsi" w:hAnsiTheme="minorHAnsi"/>
          <w:i/>
          <w:sz w:val="24"/>
          <w:szCs w:val="24"/>
        </w:rPr>
        <w:t xml:space="preserve"> – næstformand, økonomi, </w:t>
      </w:r>
      <w:r w:rsidR="007569DE" w:rsidRPr="00270FD8">
        <w:rPr>
          <w:rFonts w:asciiTheme="minorHAnsi" w:hAnsiTheme="minorHAnsi"/>
          <w:i/>
          <w:sz w:val="24"/>
          <w:szCs w:val="24"/>
        </w:rPr>
        <w:t>sponsor</w:t>
      </w:r>
    </w:p>
    <w:p w:rsidR="007569DE" w:rsidRPr="00270FD8" w:rsidRDefault="007569D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Ulrik Dall</w:t>
      </w:r>
      <w:r w:rsidRPr="00270FD8">
        <w:rPr>
          <w:rFonts w:asciiTheme="minorHAnsi" w:hAnsiTheme="minorHAnsi"/>
          <w:i/>
          <w:sz w:val="24"/>
          <w:szCs w:val="24"/>
        </w:rPr>
        <w:t xml:space="preserve"> – kunstgræsbane, materiel, baner</w:t>
      </w:r>
    </w:p>
    <w:p w:rsidR="007569DE" w:rsidRPr="00270FD8" w:rsidRDefault="007569D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Charlotte Andersen</w:t>
      </w:r>
      <w:r w:rsidRPr="00270FD8">
        <w:rPr>
          <w:rFonts w:asciiTheme="minorHAnsi" w:hAnsiTheme="minorHAnsi"/>
          <w:i/>
          <w:sz w:val="24"/>
          <w:szCs w:val="24"/>
        </w:rPr>
        <w:t xml:space="preserve"> – sponsor, sportslig ansvarlig pige/drenge U5-U7</w:t>
      </w:r>
    </w:p>
    <w:p w:rsidR="007569DE" w:rsidRPr="00270FD8" w:rsidRDefault="007569D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John Thomsen</w:t>
      </w:r>
      <w:r w:rsidRPr="00270FD8">
        <w:rPr>
          <w:rFonts w:asciiTheme="minorHAnsi" w:hAnsiTheme="minorHAnsi"/>
          <w:i/>
          <w:sz w:val="24"/>
          <w:szCs w:val="24"/>
        </w:rPr>
        <w:t xml:space="preserve"> – aktiviteter, sportslig ansvarlig drenge U8-U15</w:t>
      </w:r>
    </w:p>
    <w:p w:rsidR="007569DE" w:rsidRPr="00270FD8" w:rsidRDefault="007569D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b/>
          <w:i/>
          <w:sz w:val="24"/>
          <w:szCs w:val="24"/>
        </w:rPr>
        <w:t>Marlene Nørhave</w:t>
      </w:r>
      <w:r w:rsidRPr="00270FD8">
        <w:rPr>
          <w:rFonts w:asciiTheme="minorHAnsi" w:hAnsiTheme="minorHAnsi"/>
          <w:i/>
          <w:sz w:val="24"/>
          <w:szCs w:val="24"/>
        </w:rPr>
        <w:t xml:space="preserve"> – PR, sportslig ansvarlig piger U8-U15, redigering arbejdsmanual</w:t>
      </w:r>
      <w:r w:rsidR="00270FD8">
        <w:rPr>
          <w:rFonts w:asciiTheme="minorHAnsi" w:hAnsiTheme="minorHAnsi"/>
          <w:i/>
          <w:sz w:val="24"/>
          <w:szCs w:val="24"/>
        </w:rPr>
        <w:t>, refere</w:t>
      </w:r>
      <w:r w:rsidR="002A2423" w:rsidRPr="00270FD8">
        <w:rPr>
          <w:rFonts w:asciiTheme="minorHAnsi" w:hAnsiTheme="minorHAnsi"/>
          <w:i/>
          <w:sz w:val="24"/>
          <w:szCs w:val="24"/>
        </w:rPr>
        <w:t>nt fra fodboldudvalgsmøder.</w:t>
      </w:r>
    </w:p>
    <w:p w:rsidR="00835ABE" w:rsidRPr="00270FD8" w:rsidRDefault="00835AB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</w:p>
    <w:p w:rsidR="007569DE" w:rsidRPr="00270FD8" w:rsidRDefault="007569DE" w:rsidP="00C073B2">
      <w:pPr>
        <w:ind w:left="720"/>
        <w:jc w:val="left"/>
        <w:rPr>
          <w:rFonts w:asciiTheme="minorHAnsi" w:hAnsiTheme="minorHAnsi"/>
          <w:i/>
          <w:sz w:val="24"/>
          <w:szCs w:val="24"/>
        </w:rPr>
      </w:pPr>
    </w:p>
    <w:p w:rsidR="002056FF" w:rsidRPr="00270FD8" w:rsidRDefault="007569DE" w:rsidP="002056F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Budget 2015</w:t>
      </w:r>
    </w:p>
    <w:p w:rsidR="00C65DAA" w:rsidRPr="00270FD8" w:rsidRDefault="007569DE" w:rsidP="008C714F">
      <w:pPr>
        <w:ind w:left="720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Anders fremlage forslag til budget og alle poster blev gennemgået. Det færdige budget har Anders udarbejdet og Peter tager det med til godkendelse i hovedbestyrelsen. </w:t>
      </w:r>
    </w:p>
    <w:p w:rsidR="00835ABE" w:rsidRPr="00270FD8" w:rsidRDefault="00835ABE" w:rsidP="008C714F">
      <w:pPr>
        <w:ind w:left="720"/>
        <w:jc w:val="left"/>
        <w:rPr>
          <w:rFonts w:asciiTheme="minorHAnsi" w:hAnsiTheme="minorHAnsi"/>
          <w:i/>
          <w:sz w:val="24"/>
          <w:szCs w:val="24"/>
        </w:rPr>
      </w:pPr>
    </w:p>
    <w:p w:rsidR="001260A7" w:rsidRPr="00270FD8" w:rsidRDefault="001260A7" w:rsidP="008C714F">
      <w:pPr>
        <w:ind w:left="720"/>
        <w:jc w:val="left"/>
        <w:rPr>
          <w:rFonts w:asciiTheme="minorHAnsi" w:hAnsiTheme="minorHAnsi"/>
          <w:i/>
          <w:sz w:val="24"/>
          <w:szCs w:val="24"/>
        </w:rPr>
      </w:pPr>
    </w:p>
    <w:p w:rsidR="001260A7" w:rsidRPr="00270FD8" w:rsidRDefault="001260A7" w:rsidP="001260A7">
      <w:pPr>
        <w:pStyle w:val="Listeafsnit"/>
        <w:numPr>
          <w:ilvl w:val="0"/>
          <w:numId w:val="8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Arbejdsplan 2015</w:t>
      </w:r>
    </w:p>
    <w:p w:rsidR="001260A7" w:rsidRPr="00270FD8" w:rsidRDefault="001260A7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Punktet udsættes til næste udvalgsmøde. USB-stik med tidligere arbejder omkring arbejdsplan gennemgås af Marlene inden næste møde. </w:t>
      </w:r>
    </w:p>
    <w:p w:rsidR="00835ABE" w:rsidRPr="00270FD8" w:rsidRDefault="001260A7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Charlotte og Marlene gennemgår kontrakt for ”Ungdomskonsulenter” og fremlægger forslag til ny kontrakt på omtalte møde.</w:t>
      </w:r>
    </w:p>
    <w:p w:rsidR="00BE31FD" w:rsidRPr="00270FD8" w:rsidRDefault="00BE31FD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John reviderer den grafiske plan ov</w:t>
      </w:r>
      <w:r w:rsidR="00270FD8">
        <w:rPr>
          <w:rFonts w:asciiTheme="minorHAnsi" w:hAnsiTheme="minorHAnsi"/>
          <w:i/>
          <w:sz w:val="24"/>
          <w:szCs w:val="24"/>
        </w:rPr>
        <w:t>er fod</w:t>
      </w:r>
      <w:bookmarkStart w:id="0" w:name="_GoBack"/>
      <w:bookmarkEnd w:id="0"/>
      <w:r w:rsidRPr="00270FD8">
        <w:rPr>
          <w:rFonts w:asciiTheme="minorHAnsi" w:hAnsiTheme="minorHAnsi"/>
          <w:i/>
          <w:sz w:val="24"/>
          <w:szCs w:val="24"/>
        </w:rPr>
        <w:t xml:space="preserve">boldafdelingen og mailer rundt. </w:t>
      </w:r>
    </w:p>
    <w:p w:rsidR="001260A7" w:rsidRPr="00270FD8" w:rsidRDefault="001260A7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 </w:t>
      </w:r>
    </w:p>
    <w:p w:rsidR="001260A7" w:rsidRPr="00270FD8" w:rsidRDefault="001260A7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</w:p>
    <w:p w:rsidR="001260A7" w:rsidRPr="00270FD8" w:rsidRDefault="001260A7" w:rsidP="001260A7">
      <w:pPr>
        <w:pStyle w:val="Listeafsnit"/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Opgaver inden næste møde</w:t>
      </w:r>
    </w:p>
    <w:p w:rsidR="001260A7" w:rsidRPr="00270FD8" w:rsidRDefault="001260A7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Se punkt 4.</w:t>
      </w:r>
    </w:p>
    <w:p w:rsidR="00835ABE" w:rsidRPr="00270FD8" w:rsidRDefault="00835ABE" w:rsidP="001260A7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</w:p>
    <w:p w:rsidR="00835ABE" w:rsidRPr="00270FD8" w:rsidRDefault="00835ABE" w:rsidP="00835ABE">
      <w:pPr>
        <w:pStyle w:val="Listeafsnit"/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Fastsættelse af mødedatoer i 2015</w:t>
      </w:r>
    </w:p>
    <w:p w:rsidR="00835ABE" w:rsidRPr="00270FD8" w:rsidRDefault="00835ABE" w:rsidP="00835ABE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Udsættes til næse møde, da hovedbestyrelsens kalender så er fastlagt.</w:t>
      </w:r>
    </w:p>
    <w:p w:rsidR="00835ABE" w:rsidRPr="00270FD8" w:rsidRDefault="00835ABE" w:rsidP="00835ABE">
      <w:pPr>
        <w:pStyle w:val="Listeafsnit"/>
        <w:ind w:left="785"/>
        <w:jc w:val="left"/>
        <w:rPr>
          <w:rFonts w:asciiTheme="minorHAnsi" w:hAnsiTheme="minorHAnsi"/>
          <w:i/>
          <w:sz w:val="24"/>
          <w:szCs w:val="24"/>
        </w:rPr>
      </w:pPr>
    </w:p>
    <w:p w:rsidR="00D125E8" w:rsidRPr="00270FD8" w:rsidRDefault="00D125E8" w:rsidP="004D2483">
      <w:pPr>
        <w:ind w:left="720"/>
        <w:jc w:val="left"/>
        <w:rPr>
          <w:rFonts w:asciiTheme="minorHAnsi" w:hAnsiTheme="minorHAnsi"/>
          <w:sz w:val="24"/>
          <w:szCs w:val="24"/>
        </w:rPr>
      </w:pPr>
    </w:p>
    <w:p w:rsidR="007569DE" w:rsidRPr="00270FD8" w:rsidRDefault="007569DE" w:rsidP="002056F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270FD8">
        <w:rPr>
          <w:rFonts w:asciiTheme="minorHAnsi" w:hAnsiTheme="minorHAnsi"/>
          <w:sz w:val="24"/>
          <w:szCs w:val="24"/>
        </w:rPr>
        <w:t>Diverse</w:t>
      </w:r>
      <w:r w:rsidR="00413D78" w:rsidRPr="00270FD8">
        <w:rPr>
          <w:rFonts w:asciiTheme="minorHAnsi" w:hAnsiTheme="minorHAnsi"/>
          <w:sz w:val="24"/>
          <w:szCs w:val="24"/>
        </w:rPr>
        <w:t>/evt.</w:t>
      </w:r>
    </w:p>
    <w:p w:rsidR="001260A7" w:rsidRPr="00270FD8" w:rsidRDefault="001260A7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Vedtagelse af kørselsgodtgørelse til førsteholdsspiller fra Aalborg. Bilen fyldes op med spillere og der udbetales kr. 1 pr.km og max kr. 5.000 for en sæson. Peter giver spilleren besked. </w:t>
      </w:r>
    </w:p>
    <w:p w:rsidR="001260A7" w:rsidRPr="00270FD8" w:rsidRDefault="001260A7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>Den tidligere opstartsfest/bowlingtur afløses i 2015 af en afslutningsfest i oktober for udvalgsmedlemmer, seniorspillere og trænere.</w:t>
      </w:r>
    </w:p>
    <w:p w:rsidR="001260A7" w:rsidRPr="00270FD8" w:rsidRDefault="00EE647C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Sæsonafslutning for ungdomshold i 2015 laves om, så det bliver med spisning. Plan kommer senere. </w:t>
      </w:r>
    </w:p>
    <w:p w:rsidR="00835ABE" w:rsidRPr="00270FD8" w:rsidRDefault="00835ABE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Al udmeldelse/indmeldelse i HIF fodbold </w:t>
      </w:r>
      <w:r w:rsidRPr="00270FD8">
        <w:rPr>
          <w:rFonts w:asciiTheme="minorHAnsi" w:hAnsiTheme="minorHAnsi"/>
          <w:i/>
          <w:sz w:val="24"/>
          <w:szCs w:val="24"/>
          <w:u w:val="single"/>
        </w:rPr>
        <w:t>skal</w:t>
      </w:r>
      <w:r w:rsidRPr="00270FD8">
        <w:rPr>
          <w:rFonts w:asciiTheme="minorHAnsi" w:hAnsiTheme="minorHAnsi"/>
          <w:i/>
          <w:sz w:val="24"/>
          <w:szCs w:val="24"/>
        </w:rPr>
        <w:t xml:space="preserve"> gå igennem formanden – Peter.</w:t>
      </w:r>
    </w:p>
    <w:p w:rsidR="00EE647C" w:rsidRPr="00270FD8" w:rsidRDefault="00835ABE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Der skal laves en oversigt over hold og trænere. Marlene ansvarlig. </w:t>
      </w:r>
    </w:p>
    <w:p w:rsidR="00E46EB1" w:rsidRPr="00270FD8" w:rsidRDefault="00E46EB1" w:rsidP="001260A7">
      <w:pPr>
        <w:pStyle w:val="Listeafsnit"/>
        <w:numPr>
          <w:ilvl w:val="0"/>
          <w:numId w:val="11"/>
        </w:numPr>
        <w:jc w:val="left"/>
        <w:rPr>
          <w:rFonts w:asciiTheme="minorHAnsi" w:hAnsiTheme="minorHAnsi"/>
          <w:i/>
          <w:sz w:val="24"/>
          <w:szCs w:val="24"/>
        </w:rPr>
      </w:pPr>
      <w:r w:rsidRPr="00270FD8">
        <w:rPr>
          <w:rFonts w:asciiTheme="minorHAnsi" w:hAnsiTheme="minorHAnsi"/>
          <w:i/>
          <w:sz w:val="24"/>
          <w:szCs w:val="24"/>
        </w:rPr>
        <w:t xml:space="preserve">Målmandstræning – Peter finder muligheder/priser herpå. </w:t>
      </w:r>
    </w:p>
    <w:p w:rsidR="00E46EB1" w:rsidRPr="00270FD8" w:rsidRDefault="00E46EB1" w:rsidP="00E46EB1">
      <w:pPr>
        <w:pStyle w:val="Listeafsnit"/>
        <w:ind w:left="1418"/>
        <w:jc w:val="left"/>
        <w:rPr>
          <w:rFonts w:asciiTheme="minorHAnsi" w:hAnsiTheme="minorHAnsi"/>
          <w:i/>
          <w:sz w:val="24"/>
          <w:szCs w:val="24"/>
        </w:rPr>
      </w:pPr>
    </w:p>
    <w:p w:rsidR="00E46EB1" w:rsidRPr="00270FD8" w:rsidRDefault="00E46EB1" w:rsidP="00E46EB1">
      <w:pPr>
        <w:pStyle w:val="Listeafsnit"/>
        <w:ind w:left="1418"/>
        <w:jc w:val="left"/>
        <w:rPr>
          <w:rFonts w:asciiTheme="minorHAnsi" w:hAnsiTheme="minorHAnsi"/>
          <w:i/>
          <w:sz w:val="24"/>
          <w:szCs w:val="24"/>
        </w:rPr>
      </w:pPr>
    </w:p>
    <w:p w:rsidR="00E46EB1" w:rsidRPr="00270FD8" w:rsidRDefault="00E46EB1" w:rsidP="00E46EB1">
      <w:pPr>
        <w:pStyle w:val="Listeafsnit"/>
        <w:ind w:left="1418"/>
        <w:jc w:val="left"/>
        <w:rPr>
          <w:rFonts w:asciiTheme="minorHAnsi" w:hAnsiTheme="minorHAnsi"/>
          <w:i/>
        </w:rPr>
      </w:pPr>
    </w:p>
    <w:p w:rsidR="00413D78" w:rsidRPr="00270FD8" w:rsidRDefault="00413D78" w:rsidP="007569DE">
      <w:pPr>
        <w:ind w:left="720"/>
        <w:jc w:val="left"/>
        <w:rPr>
          <w:rFonts w:asciiTheme="minorHAnsi" w:hAnsiTheme="minorHAnsi"/>
          <w:i/>
        </w:rPr>
      </w:pPr>
    </w:p>
    <w:p w:rsidR="00413D78" w:rsidRPr="00270FD8" w:rsidRDefault="00413D78" w:rsidP="00413D78">
      <w:pPr>
        <w:jc w:val="left"/>
        <w:rPr>
          <w:rFonts w:asciiTheme="minorHAnsi" w:hAnsiTheme="minorHAnsi"/>
          <w:i/>
        </w:rPr>
      </w:pPr>
    </w:p>
    <w:p w:rsidR="00413D78" w:rsidRPr="00270FD8" w:rsidRDefault="00413D78" w:rsidP="00413D78">
      <w:pPr>
        <w:jc w:val="left"/>
        <w:rPr>
          <w:rFonts w:asciiTheme="minorHAnsi" w:hAnsiTheme="minorHAnsi"/>
        </w:rPr>
      </w:pPr>
    </w:p>
    <w:p w:rsidR="00835ABE" w:rsidRPr="00270FD8" w:rsidRDefault="00835ABE" w:rsidP="00413D78">
      <w:pPr>
        <w:jc w:val="left"/>
        <w:rPr>
          <w:rFonts w:asciiTheme="minorHAnsi" w:hAnsiTheme="minorHAnsi"/>
        </w:rPr>
      </w:pPr>
    </w:p>
    <w:p w:rsidR="00270FD8" w:rsidRDefault="00413D78" w:rsidP="00835ABE">
      <w:pPr>
        <w:jc w:val="center"/>
        <w:rPr>
          <w:rFonts w:asciiTheme="minorHAnsi" w:hAnsiTheme="minorHAnsi"/>
          <w:sz w:val="40"/>
          <w:szCs w:val="40"/>
        </w:rPr>
      </w:pPr>
      <w:r w:rsidRPr="00270FD8">
        <w:rPr>
          <w:rFonts w:asciiTheme="minorHAnsi" w:hAnsiTheme="minorHAnsi"/>
          <w:sz w:val="40"/>
          <w:szCs w:val="40"/>
        </w:rPr>
        <w:t xml:space="preserve">NÆSTE MØDE AFHOLDES I KLUBHUSET </w:t>
      </w:r>
    </w:p>
    <w:p w:rsidR="00413D78" w:rsidRPr="00270FD8" w:rsidRDefault="00413D78" w:rsidP="00835ABE">
      <w:pPr>
        <w:jc w:val="center"/>
        <w:rPr>
          <w:rFonts w:asciiTheme="minorHAnsi" w:hAnsiTheme="minorHAnsi"/>
          <w:sz w:val="40"/>
          <w:szCs w:val="40"/>
        </w:rPr>
      </w:pPr>
      <w:r w:rsidRPr="00270FD8">
        <w:rPr>
          <w:rFonts w:asciiTheme="minorHAnsi" w:hAnsiTheme="minorHAnsi"/>
          <w:b/>
          <w:sz w:val="40"/>
          <w:szCs w:val="40"/>
        </w:rPr>
        <w:t>ONSDAG DEN 7. JANUAR 2015</w:t>
      </w:r>
      <w:r w:rsidR="008E0C87" w:rsidRPr="00270FD8">
        <w:rPr>
          <w:rFonts w:asciiTheme="minorHAnsi" w:hAnsiTheme="minorHAnsi"/>
          <w:b/>
          <w:sz w:val="40"/>
          <w:szCs w:val="40"/>
        </w:rPr>
        <w:t xml:space="preserve"> kl. 19.00</w:t>
      </w:r>
    </w:p>
    <w:p w:rsidR="00731D3B" w:rsidRPr="00270FD8" w:rsidRDefault="00731D3B" w:rsidP="00731D3B">
      <w:pPr>
        <w:ind w:left="720"/>
        <w:jc w:val="left"/>
        <w:rPr>
          <w:rFonts w:asciiTheme="minorHAnsi" w:hAnsiTheme="minorHAnsi"/>
          <w:i/>
        </w:rPr>
      </w:pPr>
    </w:p>
    <w:p w:rsidR="002056FF" w:rsidRPr="00270FD8" w:rsidRDefault="002056FF" w:rsidP="002056FF">
      <w:pPr>
        <w:rPr>
          <w:rFonts w:asciiTheme="minorHAnsi" w:hAnsiTheme="minorHAnsi"/>
        </w:rPr>
      </w:pPr>
    </w:p>
    <w:p w:rsidR="002056FF" w:rsidRPr="00270FD8" w:rsidRDefault="002056FF" w:rsidP="002056FF">
      <w:pPr>
        <w:rPr>
          <w:rFonts w:asciiTheme="minorHAnsi" w:hAnsiTheme="minorHAnsi"/>
        </w:rPr>
      </w:pPr>
    </w:p>
    <w:p w:rsidR="00731D3B" w:rsidRPr="00270FD8" w:rsidRDefault="00731D3B">
      <w:pPr>
        <w:rPr>
          <w:rFonts w:asciiTheme="minorHAnsi" w:hAnsiTheme="minorHAnsi"/>
        </w:rPr>
      </w:pPr>
    </w:p>
    <w:sectPr w:rsidR="00731D3B" w:rsidRPr="00270FD8" w:rsidSect="00E14DA0">
      <w:headerReference w:type="default" r:id="rId7"/>
      <w:footerReference w:type="default" r:id="rId8"/>
      <w:footerReference w:type="first" r:id="rId9"/>
      <w:type w:val="continuous"/>
      <w:pgSz w:w="11906" w:h="16838" w:code="9"/>
      <w:pgMar w:top="1701" w:right="851" w:bottom="1701" w:left="1418" w:header="708" w:footer="556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E8" w:rsidRDefault="00963FE8">
      <w:r>
        <w:separator/>
      </w:r>
    </w:p>
  </w:endnote>
  <w:endnote w:type="continuationSeparator" w:id="0">
    <w:p w:rsidR="00963FE8" w:rsidRDefault="009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DD" w:rsidRDefault="00D45CDD">
    <w:pPr>
      <w:widowControl w:val="0"/>
      <w:tabs>
        <w:tab w:val="center" w:pos="4678"/>
        <w:tab w:val="right" w:pos="9214"/>
      </w:tabs>
      <w:rPr>
        <w:snapToGrid w:val="0"/>
        <w:sz w:val="30"/>
      </w:rPr>
    </w:pPr>
  </w:p>
  <w:p w:rsidR="00D45CDD" w:rsidRDefault="00D45CDD">
    <w:pPr>
      <w:widowControl w:val="0"/>
      <w:tabs>
        <w:tab w:val="center" w:pos="4678"/>
        <w:tab w:val="right" w:pos="9214"/>
      </w:tabs>
      <w:rPr>
        <w:snapToGrid w:val="0"/>
        <w:sz w:val="30"/>
        <w:lang w:val="en-GB"/>
      </w:rPr>
    </w:pPr>
  </w:p>
  <w:p w:rsidR="00D45CDD" w:rsidRDefault="00D45CDD">
    <w:pPr>
      <w:widowControl w:val="0"/>
      <w:tabs>
        <w:tab w:val="center" w:pos="4678"/>
        <w:tab w:val="right" w:pos="9356"/>
      </w:tabs>
      <w:spacing w:line="200" w:lineRule="exact"/>
      <w:rPr>
        <w:snapToGrid w:val="0"/>
        <w:sz w:val="16"/>
        <w:lang w:val="en-GB"/>
      </w:rPr>
    </w:pPr>
  </w:p>
  <w:p w:rsidR="00D45CDD" w:rsidRDefault="00D45CDD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  <w:lang w:val="en-GB"/>
      </w:rPr>
    </w:pPr>
    <w:r>
      <w:rPr>
        <w:snapToGrid w:val="0"/>
        <w:sz w:val="12"/>
        <w:lang w:val="en-GB"/>
      </w:rPr>
      <w:t xml:space="preserve">  </w:t>
    </w:r>
  </w:p>
  <w:p w:rsidR="00D45CDD" w:rsidRDefault="00D45CDD">
    <w:pPr>
      <w:widowControl w:val="0"/>
      <w:tabs>
        <w:tab w:val="left" w:pos="3828"/>
        <w:tab w:val="left" w:pos="4095"/>
        <w:tab w:val="left" w:pos="7797"/>
      </w:tabs>
      <w:ind w:right="-1"/>
      <w:rPr>
        <w:snapToGrid w:val="0"/>
        <w:sz w:val="12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DD" w:rsidRDefault="00D45CDD">
    <w:pPr>
      <w:widowControl w:val="0"/>
      <w:tabs>
        <w:tab w:val="center" w:pos="4678"/>
        <w:tab w:val="right" w:pos="9214"/>
      </w:tabs>
      <w:rPr>
        <w:b/>
        <w:snapToGrid w:val="0"/>
        <w:sz w:val="16"/>
      </w:rPr>
    </w:pPr>
    <w:r>
      <w:rPr>
        <w:snapToGrid w:val="0"/>
        <w:sz w:val="16"/>
      </w:rPr>
      <w:tab/>
    </w:r>
    <w:r w:rsidR="00E14DA0">
      <w:rPr>
        <w:snapToGrid w:val="0"/>
        <w:sz w:val="30"/>
      </w:rPr>
      <w:fldChar w:fldCharType="begin"/>
    </w:r>
    <w:r>
      <w:rPr>
        <w:snapToGrid w:val="0"/>
        <w:sz w:val="30"/>
      </w:rPr>
      <w:instrText xml:space="preserve"> AUTOTEXT N1 \* FLETFORMAT </w:instrText>
    </w:r>
    <w:r w:rsidR="00E14DA0">
      <w:rPr>
        <w:snapToGrid w:val="0"/>
        <w:sz w:val="30"/>
      </w:rPr>
      <w:fldChar w:fldCharType="separate"/>
    </w:r>
    <w:r>
      <w:rPr>
        <w:b/>
        <w:snapToGrid w:val="0"/>
        <w:sz w:val="30"/>
      </w:rPr>
      <w:t>Fejl! Autotekst er ikke defineret.</w:t>
    </w:r>
    <w:r w:rsidR="00E14DA0">
      <w:rPr>
        <w:snapToGrid w:val="0"/>
        <w:sz w:val="30"/>
      </w:rPr>
      <w:fldChar w:fldCharType="end"/>
    </w:r>
    <w:r>
      <w:rPr>
        <w:b/>
        <w:snapToGrid w:val="0"/>
        <w:sz w:val="30"/>
      </w:rPr>
      <w:tab/>
    </w:r>
    <w:r w:rsidR="00E14DA0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E14DA0">
      <w:rPr>
        <w:rStyle w:val="Sidetal"/>
      </w:rPr>
      <w:fldChar w:fldCharType="separate"/>
    </w:r>
    <w:r>
      <w:rPr>
        <w:rStyle w:val="Sidetal"/>
        <w:noProof/>
      </w:rPr>
      <w:t>2</w:t>
    </w:r>
    <w:r w:rsidR="00E14DA0">
      <w:rPr>
        <w:rStyle w:val="Sidetal"/>
      </w:rPr>
      <w:fldChar w:fldCharType="end"/>
    </w:r>
    <w:r>
      <w:rPr>
        <w:rStyle w:val="Sidetal"/>
      </w:rPr>
      <w:t>/</w:t>
    </w:r>
    <w:r w:rsidR="00E14DA0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E14DA0">
      <w:rPr>
        <w:rStyle w:val="Sidetal"/>
      </w:rPr>
      <w:fldChar w:fldCharType="separate"/>
    </w:r>
    <w:r>
      <w:rPr>
        <w:rStyle w:val="Sidetal"/>
        <w:noProof/>
      </w:rPr>
      <w:t>1</w:t>
    </w:r>
    <w:r w:rsidR="00E14DA0">
      <w:rPr>
        <w:rStyle w:val="Sidetal"/>
      </w:rPr>
      <w:fldChar w:fldCharType="end"/>
    </w:r>
  </w:p>
  <w:p w:rsidR="00D45CDD" w:rsidRDefault="00D45CDD">
    <w:pPr>
      <w:widowControl w:val="0"/>
      <w:tabs>
        <w:tab w:val="center" w:pos="4678"/>
        <w:tab w:val="right" w:pos="9356"/>
      </w:tabs>
      <w:spacing w:line="200" w:lineRule="exact"/>
      <w:rPr>
        <w:snapToGrid w:val="0"/>
        <w:sz w:val="20"/>
      </w:rPr>
    </w:pPr>
    <w:r>
      <w:rPr>
        <w:snapToGrid w:val="0"/>
        <w:sz w:val="16"/>
      </w:rPr>
      <w:tab/>
    </w:r>
    <w:r w:rsidR="00E14DA0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AUTOTEXT N2 \* FLETFORMAT </w:instrText>
    </w:r>
    <w:r w:rsidR="00E14DA0">
      <w:rPr>
        <w:snapToGrid w:val="0"/>
        <w:sz w:val="16"/>
      </w:rPr>
      <w:fldChar w:fldCharType="separate"/>
    </w:r>
    <w:r>
      <w:rPr>
        <w:b/>
        <w:snapToGrid w:val="0"/>
        <w:sz w:val="16"/>
      </w:rPr>
      <w:t>Fejl! Autotekst er ikke defineret.</w:t>
    </w:r>
    <w:r w:rsidR="00E14DA0">
      <w:rPr>
        <w:snapToGrid w:val="0"/>
        <w:sz w:val="16"/>
      </w:rPr>
      <w:fldChar w:fldCharType="end"/>
    </w:r>
    <w:r>
      <w:rPr>
        <w:snapToGrid w:val="0"/>
        <w:sz w:val="20"/>
      </w:rPr>
      <w:tab/>
    </w:r>
  </w:p>
  <w:p w:rsidR="00D45CDD" w:rsidRDefault="00D45CDD">
    <w:pPr>
      <w:widowControl w:val="0"/>
      <w:rPr>
        <w:snapToGrid w:val="0"/>
        <w:sz w:val="12"/>
      </w:rPr>
    </w:pPr>
  </w:p>
  <w:p w:rsidR="00D45CDD" w:rsidRDefault="00D45CDD">
    <w:pPr>
      <w:widowControl w:val="0"/>
      <w:ind w:left="-284"/>
      <w:rPr>
        <w:snapToGrid w:val="0"/>
        <w:sz w:val="12"/>
      </w:rPr>
    </w:pP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A1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B1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C1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A2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B2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C2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A3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B3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C3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A4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B4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C4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A5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B5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C5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A6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B6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C6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E14DA0">
    <w:pPr>
      <w:widowControl w:val="0"/>
      <w:tabs>
        <w:tab w:val="left" w:pos="3828"/>
        <w:tab w:val="left" w:pos="7797"/>
      </w:tabs>
      <w:ind w:left="-284" w:right="-1"/>
      <w:rPr>
        <w:snapToGrid w:val="0"/>
        <w:sz w:val="12"/>
      </w:rPr>
    </w:pP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A7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B7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  <w:r w:rsidR="00D45CDD">
      <w:rPr>
        <w:snapToGrid w:val="0"/>
        <w:sz w:val="12"/>
      </w:rPr>
      <w:tab/>
    </w:r>
    <w:r>
      <w:rPr>
        <w:snapToGrid w:val="0"/>
        <w:sz w:val="12"/>
      </w:rPr>
      <w:fldChar w:fldCharType="begin"/>
    </w:r>
    <w:r w:rsidR="00D45CDD">
      <w:rPr>
        <w:snapToGrid w:val="0"/>
        <w:sz w:val="12"/>
      </w:rPr>
      <w:instrText xml:space="preserve"> AUTOTEXT C7 \* FLETFORMAT </w:instrText>
    </w:r>
    <w:r>
      <w:rPr>
        <w:snapToGrid w:val="0"/>
        <w:sz w:val="12"/>
      </w:rPr>
      <w:fldChar w:fldCharType="separate"/>
    </w:r>
    <w:r w:rsidR="00D45CDD">
      <w:rPr>
        <w:b/>
        <w:snapToGrid w:val="0"/>
        <w:sz w:val="12"/>
      </w:rPr>
      <w:t>Fejl! Autotekst er ikke defineret.</w:t>
    </w:r>
    <w:r>
      <w:rPr>
        <w:snapToGrid w:val="0"/>
        <w:sz w:val="12"/>
      </w:rPr>
      <w:fldChar w:fldCharType="end"/>
    </w:r>
  </w:p>
  <w:p w:rsidR="00D45CDD" w:rsidRDefault="00D45CDD">
    <w:pPr>
      <w:widowControl w:val="0"/>
      <w:tabs>
        <w:tab w:val="left" w:pos="3828"/>
        <w:tab w:val="left" w:pos="4095"/>
        <w:tab w:val="left" w:pos="7797"/>
      </w:tabs>
      <w:ind w:left="-284" w:right="-1"/>
      <w:rPr>
        <w:snapToGrid w:val="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E8" w:rsidRDefault="00963FE8">
      <w:r>
        <w:separator/>
      </w:r>
    </w:p>
  </w:footnote>
  <w:footnote w:type="continuationSeparator" w:id="0">
    <w:p w:rsidR="00963FE8" w:rsidRDefault="0096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DD" w:rsidRDefault="00D45CDD">
    <w:pPr>
      <w:pStyle w:val="Sidehoved"/>
      <w:spacing w:before="120"/>
      <w:jc w:val="left"/>
      <w:rPr>
        <w:sz w:val="44"/>
      </w:rPr>
    </w:pPr>
    <w:r>
      <w:rPr>
        <w:noProof/>
      </w:rPr>
      <w:drawing>
        <wp:inline distT="0" distB="0" distL="0" distR="0">
          <wp:extent cx="3171825" cy="857250"/>
          <wp:effectExtent l="19050" t="0" r="9525" b="0"/>
          <wp:docPr id="1" name="Billed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48FB"/>
    <w:multiLevelType w:val="hybridMultilevel"/>
    <w:tmpl w:val="13F27CCC"/>
    <w:lvl w:ilvl="0" w:tplc="23E6B018">
      <w:start w:val="1"/>
      <w:numFmt w:val="bullet"/>
      <w:lvlText w:val=""/>
      <w:lvlJc w:val="left"/>
      <w:pPr>
        <w:ind w:left="851" w:firstLine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1092715"/>
    <w:multiLevelType w:val="hybridMultilevel"/>
    <w:tmpl w:val="EEFA8B84"/>
    <w:lvl w:ilvl="0" w:tplc="C098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80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6B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A5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EAF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0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6A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0F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7617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831571"/>
    <w:multiLevelType w:val="hybridMultilevel"/>
    <w:tmpl w:val="90C8E032"/>
    <w:lvl w:ilvl="0" w:tplc="64C2F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4F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22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28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C0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C87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A5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E7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388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D7BDD"/>
    <w:multiLevelType w:val="hybridMultilevel"/>
    <w:tmpl w:val="5B740004"/>
    <w:lvl w:ilvl="0" w:tplc="61CC4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8D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00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E5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4C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4CF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6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CF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C61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34324"/>
    <w:multiLevelType w:val="hybridMultilevel"/>
    <w:tmpl w:val="1C60FFC6"/>
    <w:lvl w:ilvl="0" w:tplc="7116E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CB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E3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61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67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E2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25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6D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80541"/>
    <w:multiLevelType w:val="hybridMultilevel"/>
    <w:tmpl w:val="6EB48566"/>
    <w:lvl w:ilvl="0" w:tplc="23E6B018">
      <w:start w:val="1"/>
      <w:numFmt w:val="bullet"/>
      <w:lvlText w:val=""/>
      <w:lvlJc w:val="left"/>
      <w:pPr>
        <w:ind w:left="851" w:firstLine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968FE"/>
    <w:multiLevelType w:val="hybridMultilevel"/>
    <w:tmpl w:val="0F3E375E"/>
    <w:lvl w:ilvl="0" w:tplc="EF16CA8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i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2312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F4686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B3884"/>
    <w:multiLevelType w:val="hybridMultilevel"/>
    <w:tmpl w:val="9D6259CA"/>
    <w:lvl w:ilvl="0" w:tplc="FB848BD2">
      <w:start w:val="1"/>
      <w:numFmt w:val="bullet"/>
      <w:lvlText w:val=""/>
      <w:lvlJc w:val="left"/>
      <w:pPr>
        <w:ind w:left="1189" w:firstLine="22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360FCA"/>
    <w:multiLevelType w:val="hybridMultilevel"/>
    <w:tmpl w:val="D3BA3FC2"/>
    <w:lvl w:ilvl="0" w:tplc="F04C4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EF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6C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8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EE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01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EE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C5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41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F4BE0"/>
    <w:multiLevelType w:val="hybridMultilevel"/>
    <w:tmpl w:val="19F885C8"/>
    <w:lvl w:ilvl="0" w:tplc="5E3A2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E4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08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2D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E5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842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A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C6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B0C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FF"/>
    <w:rsid w:val="00092A6D"/>
    <w:rsid w:val="000C6C2E"/>
    <w:rsid w:val="00102B95"/>
    <w:rsid w:val="001260A7"/>
    <w:rsid w:val="00194301"/>
    <w:rsid w:val="001A677C"/>
    <w:rsid w:val="001C1AC6"/>
    <w:rsid w:val="001D4EC0"/>
    <w:rsid w:val="001D55C0"/>
    <w:rsid w:val="001E2446"/>
    <w:rsid w:val="002056FF"/>
    <w:rsid w:val="002229EF"/>
    <w:rsid w:val="00270FD8"/>
    <w:rsid w:val="002A2423"/>
    <w:rsid w:val="00413D78"/>
    <w:rsid w:val="004C753E"/>
    <w:rsid w:val="004D2483"/>
    <w:rsid w:val="004D76BD"/>
    <w:rsid w:val="004F1E2A"/>
    <w:rsid w:val="004F5706"/>
    <w:rsid w:val="005B303F"/>
    <w:rsid w:val="005D0CDD"/>
    <w:rsid w:val="00605926"/>
    <w:rsid w:val="0064350E"/>
    <w:rsid w:val="006B2BDF"/>
    <w:rsid w:val="00731D3B"/>
    <w:rsid w:val="007569DE"/>
    <w:rsid w:val="007D5FF1"/>
    <w:rsid w:val="00835ABE"/>
    <w:rsid w:val="008676E9"/>
    <w:rsid w:val="00891D0B"/>
    <w:rsid w:val="008C714F"/>
    <w:rsid w:val="008E0C87"/>
    <w:rsid w:val="008E2D9C"/>
    <w:rsid w:val="00963FE8"/>
    <w:rsid w:val="00991388"/>
    <w:rsid w:val="009A496E"/>
    <w:rsid w:val="00A13AE9"/>
    <w:rsid w:val="00A665E6"/>
    <w:rsid w:val="00AB2499"/>
    <w:rsid w:val="00AF36A1"/>
    <w:rsid w:val="00BB676F"/>
    <w:rsid w:val="00BE31FD"/>
    <w:rsid w:val="00C073B2"/>
    <w:rsid w:val="00C20DD2"/>
    <w:rsid w:val="00C50413"/>
    <w:rsid w:val="00C65DAA"/>
    <w:rsid w:val="00C81D32"/>
    <w:rsid w:val="00D125E8"/>
    <w:rsid w:val="00D45CDD"/>
    <w:rsid w:val="00D63BBE"/>
    <w:rsid w:val="00D74F98"/>
    <w:rsid w:val="00DF5F5C"/>
    <w:rsid w:val="00E06111"/>
    <w:rsid w:val="00E14DA0"/>
    <w:rsid w:val="00E2025C"/>
    <w:rsid w:val="00E31424"/>
    <w:rsid w:val="00E46EB1"/>
    <w:rsid w:val="00EE647C"/>
    <w:rsid w:val="00F54DE6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83F9A9-432A-4DD2-9B6E-2142226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Helvetica" w:hAnsi="Helvetica"/>
      <w:sz w:val="22"/>
    </w:rPr>
  </w:style>
  <w:style w:type="paragraph" w:styleId="Overskrift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bdr w:val="single" w:sz="4" w:space="0" w:color="auto"/>
    </w:rPr>
  </w:style>
  <w:style w:type="paragraph" w:styleId="Overskrift4">
    <w:name w:val="heading 4"/>
    <w:basedOn w:val="Normal"/>
    <w:next w:val="Normal"/>
    <w:qFormat/>
    <w:pPr>
      <w:keepNext/>
      <w:ind w:firstLine="851"/>
      <w:jc w:val="left"/>
      <w:outlineLvl w:val="3"/>
    </w:pPr>
    <w:rPr>
      <w:rFonts w:ascii="Comic Sans MS" w:hAnsi="Comic Sans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">
    <w:name w:val="Body Text"/>
    <w:basedOn w:val="Normal"/>
    <w:pPr>
      <w:jc w:val="left"/>
    </w:pPr>
  </w:style>
  <w:style w:type="paragraph" w:styleId="Dokumentoversigt">
    <w:name w:val="Document Map"/>
    <w:basedOn w:val="Normal"/>
    <w:semiHidden/>
    <w:rsid w:val="002056FF"/>
    <w:pPr>
      <w:shd w:val="clear" w:color="auto" w:fill="000080"/>
    </w:pPr>
    <w:rPr>
      <w:rFonts w:ascii="Tahoma" w:hAnsi="Tahoma" w:cs="Tahoma"/>
      <w:sz w:val="20"/>
    </w:rPr>
  </w:style>
  <w:style w:type="paragraph" w:styleId="Listeafsnit">
    <w:name w:val="List Paragraph"/>
    <w:basedOn w:val="Normal"/>
    <w:uiPriority w:val="34"/>
    <w:qFormat/>
    <w:rsid w:val="00991388"/>
    <w:pPr>
      <w:ind w:left="1304"/>
    </w:pPr>
  </w:style>
  <w:style w:type="paragraph" w:styleId="Markeringsbobletekst">
    <w:name w:val="Balloon Text"/>
    <w:basedOn w:val="Normal"/>
    <w:link w:val="MarkeringsbobletekstTegn"/>
    <w:rsid w:val="00731D3B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31D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BB\009U07%20BLASTA%20(Blank%20portrait)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009U07 BLASTA (Blank portrait)</Template>
  <TotalTime>0</TotalTime>
  <Pages>2</Pages>
  <Words>294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 A4 portrait</vt:lpstr>
    </vt:vector>
  </TitlesOfParts>
  <Company>ABB Electric A/S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A4 portrait</dc:title>
  <dc:creator>EREPEJS</dc:creator>
  <cp:lastModifiedBy>Bruger</cp:lastModifiedBy>
  <cp:revision>2</cp:revision>
  <cp:lastPrinted>2002-12-12T18:58:00Z</cp:lastPrinted>
  <dcterms:created xsi:type="dcterms:W3CDTF">2015-01-20T09:19:00Z</dcterms:created>
  <dcterms:modified xsi:type="dcterms:W3CDTF">2015-01-20T09:19:00Z</dcterms:modified>
</cp:coreProperties>
</file>